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84" w:rsidRPr="00F330DA" w:rsidRDefault="009F4F17">
      <w:pPr>
        <w:rPr>
          <w:rFonts w:ascii="Book Antiqua" w:hAnsi="Book Antiqua" w:cs="Tahoma"/>
          <w:b/>
          <w:color w:val="000000"/>
          <w:sz w:val="32"/>
          <w:szCs w:val="32"/>
        </w:rPr>
      </w:pPr>
      <w:r>
        <w:rPr>
          <w:rFonts w:ascii="Book Antiqua" w:hAnsi="Book Antiqua" w:cs="Tahoma"/>
          <w:b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-172720</wp:posOffset>
            </wp:positionV>
            <wp:extent cx="1219200" cy="11176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284" w:rsidRPr="00F330DA">
        <w:rPr>
          <w:rFonts w:ascii="Book Antiqua" w:hAnsi="Book Antiqua" w:cs="Tahoma"/>
          <w:b/>
          <w:color w:val="000000"/>
          <w:sz w:val="32"/>
          <w:szCs w:val="32"/>
        </w:rPr>
        <w:t xml:space="preserve">                   </w:t>
      </w:r>
    </w:p>
    <w:p w:rsidR="00D34338" w:rsidRDefault="00D57656" w:rsidP="00C02284">
      <w:pPr>
        <w:jc w:val="center"/>
        <w:rPr>
          <w:rFonts w:ascii="Book Antiqua" w:hAnsi="Book Antiqua" w:cs="Tahoma"/>
          <w:b/>
          <w:color w:val="000000"/>
          <w:sz w:val="36"/>
          <w:szCs w:val="36"/>
        </w:rPr>
      </w:pPr>
      <w:r w:rsidRPr="00F330DA">
        <w:rPr>
          <w:rFonts w:ascii="Book Antiqua" w:hAnsi="Book Antiqua" w:cs="Tahoma"/>
          <w:b/>
          <w:color w:val="000000"/>
          <w:sz w:val="36"/>
          <w:szCs w:val="36"/>
        </w:rPr>
        <w:t xml:space="preserve">  </w:t>
      </w:r>
      <w:r w:rsidR="00C02284" w:rsidRPr="00F330DA">
        <w:rPr>
          <w:rFonts w:ascii="Book Antiqua" w:hAnsi="Book Antiqua" w:cs="Tahoma"/>
          <w:b/>
          <w:color w:val="000000"/>
          <w:sz w:val="36"/>
          <w:szCs w:val="36"/>
        </w:rPr>
        <w:t>KOMORA</w:t>
      </w:r>
      <w:r w:rsidR="00D34338">
        <w:rPr>
          <w:rFonts w:ascii="Book Antiqua" w:hAnsi="Book Antiqua" w:cs="Tahoma"/>
          <w:b/>
          <w:color w:val="000000"/>
          <w:sz w:val="36"/>
          <w:szCs w:val="36"/>
        </w:rPr>
        <w:t xml:space="preserve"> MAGISTARA FARMACIJE</w:t>
      </w:r>
    </w:p>
    <w:p w:rsidR="00C02284" w:rsidRPr="00F330DA" w:rsidRDefault="00D34338" w:rsidP="00C02284">
      <w:pPr>
        <w:jc w:val="center"/>
        <w:rPr>
          <w:rFonts w:ascii="Book Antiqua" w:hAnsi="Book Antiqua" w:cs="Tahoma"/>
          <w:b/>
          <w:color w:val="000000"/>
          <w:sz w:val="36"/>
          <w:szCs w:val="36"/>
        </w:rPr>
      </w:pPr>
      <w:r>
        <w:rPr>
          <w:rFonts w:ascii="Book Antiqua" w:hAnsi="Book Antiqua" w:cs="Tahoma"/>
          <w:b/>
          <w:color w:val="000000"/>
          <w:sz w:val="36"/>
          <w:szCs w:val="36"/>
        </w:rPr>
        <w:t>TUZLANSKOG KANTONA</w:t>
      </w:r>
    </w:p>
    <w:p w:rsidR="00C02284" w:rsidRPr="006E5B81" w:rsidRDefault="006E5B81">
      <w:pPr>
        <w:jc w:val="center"/>
        <w:rPr>
          <w:rFonts w:ascii="Book Antiqua" w:hAnsi="Book Antiqua" w:cs="Tahoma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OBRAZAC</w:t>
      </w:r>
      <w:r w:rsidRPr="006E5B81">
        <w:rPr>
          <w:sz w:val="28"/>
          <w:szCs w:val="28"/>
        </w:rPr>
        <w:t xml:space="preserve"> 01/202</w:t>
      </w:r>
      <w:r w:rsidR="00D82181">
        <w:rPr>
          <w:sz w:val="28"/>
          <w:szCs w:val="28"/>
        </w:rPr>
        <w:t>4</w:t>
      </w:r>
    </w:p>
    <w:p w:rsidR="00C02284" w:rsidRPr="00F330DA" w:rsidRDefault="00C02284">
      <w:pPr>
        <w:rPr>
          <w:rFonts w:ascii="Book Antiqua" w:hAnsi="Book Antiqua"/>
          <w:color w:val="000000"/>
          <w:sz w:val="24"/>
        </w:rPr>
      </w:pPr>
    </w:p>
    <w:p w:rsidR="00C02284" w:rsidRPr="00F330DA" w:rsidRDefault="00C02284" w:rsidP="003B7D43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F330DA">
        <w:rPr>
          <w:rFonts w:ascii="Book Antiqua" w:hAnsi="Book Antiqua"/>
          <w:b/>
          <w:color w:val="000000"/>
          <w:sz w:val="22"/>
          <w:szCs w:val="22"/>
        </w:rPr>
        <w:t xml:space="preserve">PODACI O KANDIDATU ZA </w:t>
      </w:r>
      <w:r w:rsidR="00D34338">
        <w:rPr>
          <w:rFonts w:ascii="Book Antiqua" w:hAnsi="Book Antiqua"/>
          <w:b/>
          <w:color w:val="000000"/>
          <w:sz w:val="22"/>
          <w:szCs w:val="22"/>
        </w:rPr>
        <w:t xml:space="preserve">PREDSJEDNIKA </w:t>
      </w:r>
      <w:r w:rsidRPr="00F330DA">
        <w:rPr>
          <w:rFonts w:ascii="Book Antiqua" w:hAnsi="Book Antiqua"/>
          <w:b/>
          <w:color w:val="000000"/>
          <w:sz w:val="22"/>
          <w:szCs w:val="22"/>
        </w:rPr>
        <w:t>KOMO</w:t>
      </w:r>
      <w:r w:rsidR="003B7D43">
        <w:rPr>
          <w:rFonts w:ascii="Book Antiqua" w:hAnsi="Book Antiqua"/>
          <w:b/>
          <w:color w:val="000000"/>
          <w:sz w:val="22"/>
          <w:szCs w:val="22"/>
        </w:rPr>
        <w:t xml:space="preserve">RE I O PREDLAGAČIMA </w:t>
      </w:r>
      <w:r w:rsidR="00F330DA">
        <w:rPr>
          <w:rFonts w:ascii="Book Antiqua" w:hAnsi="Book Antiqua"/>
          <w:b/>
          <w:color w:val="000000"/>
          <w:sz w:val="22"/>
          <w:szCs w:val="22"/>
        </w:rPr>
        <w:t>IZBORI</w:t>
      </w:r>
      <w:r w:rsidRPr="00F330DA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D34338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F330DA">
        <w:rPr>
          <w:rFonts w:ascii="Book Antiqua" w:hAnsi="Book Antiqua"/>
          <w:b/>
          <w:color w:val="000000"/>
          <w:sz w:val="22"/>
          <w:szCs w:val="22"/>
        </w:rPr>
        <w:t>20</w:t>
      </w:r>
      <w:r w:rsidR="006A3F56">
        <w:rPr>
          <w:rFonts w:ascii="Book Antiqua" w:hAnsi="Book Antiqua"/>
          <w:b/>
          <w:color w:val="000000"/>
          <w:sz w:val="22"/>
          <w:szCs w:val="22"/>
        </w:rPr>
        <w:t>2</w:t>
      </w:r>
      <w:r w:rsidR="00D82181">
        <w:rPr>
          <w:rFonts w:ascii="Book Antiqua" w:hAnsi="Book Antiqua"/>
          <w:b/>
          <w:color w:val="000000"/>
          <w:sz w:val="22"/>
          <w:szCs w:val="22"/>
        </w:rPr>
        <w:t>5</w:t>
      </w:r>
      <w:bookmarkStart w:id="0" w:name="_GoBack"/>
      <w:bookmarkEnd w:id="0"/>
      <w:r w:rsidR="00F330DA">
        <w:rPr>
          <w:rFonts w:ascii="Book Antiqua" w:hAnsi="Book Antiqua"/>
          <w:b/>
          <w:color w:val="000000"/>
          <w:sz w:val="22"/>
          <w:szCs w:val="22"/>
        </w:rPr>
        <w:t>.</w:t>
      </w:r>
      <w:r w:rsidR="00D34338">
        <w:rPr>
          <w:rFonts w:ascii="Book Antiqua" w:hAnsi="Book Antiqua"/>
          <w:b/>
          <w:color w:val="000000"/>
          <w:sz w:val="22"/>
          <w:szCs w:val="22"/>
        </w:rPr>
        <w:t xml:space="preserve"> GOD</w:t>
      </w:r>
    </w:p>
    <w:p w:rsidR="00C02284" w:rsidRPr="00F330DA" w:rsidRDefault="00C02284">
      <w:pPr>
        <w:rPr>
          <w:rFonts w:ascii="Book Antiqua" w:hAnsi="Book Antiqua"/>
          <w:b/>
          <w:color w:val="000000"/>
        </w:rPr>
      </w:pPr>
      <w:r w:rsidRPr="00F330DA">
        <w:rPr>
          <w:rFonts w:ascii="Book Antiqua" w:hAnsi="Book Antiqua"/>
          <w:b/>
          <w:color w:val="000000"/>
        </w:rPr>
        <w:t xml:space="preserve">                      </w:t>
      </w:r>
    </w:p>
    <w:tbl>
      <w:tblPr>
        <w:tblW w:w="1365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1391"/>
        <w:gridCol w:w="1528"/>
        <w:gridCol w:w="2158"/>
        <w:gridCol w:w="1304"/>
        <w:gridCol w:w="1695"/>
        <w:gridCol w:w="2172"/>
        <w:gridCol w:w="1068"/>
        <w:gridCol w:w="2340"/>
      </w:tblGrid>
      <w:tr w:rsidR="00C02284" w:rsidRPr="00F330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6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02284" w:rsidRPr="00F330DA" w:rsidRDefault="00C02284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F330DA">
              <w:rPr>
                <w:rFonts w:ascii="Book Antiqua" w:hAnsi="Book Antiqua"/>
                <w:b/>
                <w:color w:val="000000"/>
              </w:rPr>
              <w:t>PODACI O KANDIDATU</w:t>
            </w:r>
          </w:p>
        </w:tc>
      </w:tr>
      <w:tr w:rsidR="00603E6F" w:rsidRPr="00F330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03E6F" w:rsidRPr="00F330DA" w:rsidRDefault="00603E6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F330DA">
              <w:rPr>
                <w:rFonts w:ascii="Book Antiqua" w:hAnsi="Book Antiqua"/>
                <w:b/>
                <w:color w:val="000000"/>
              </w:rPr>
              <w:t>IME I PREZIME</w:t>
            </w:r>
          </w:p>
        </w:tc>
        <w:tc>
          <w:tcPr>
            <w:tcW w:w="346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03E6F" w:rsidRPr="00F330DA" w:rsidRDefault="00006E77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DATUM</w:t>
            </w:r>
            <w:r w:rsidR="00603E6F" w:rsidRPr="00F330DA">
              <w:rPr>
                <w:rFonts w:ascii="Book Antiqua" w:hAnsi="Book Antiqua"/>
                <w:b/>
                <w:color w:val="000000"/>
              </w:rPr>
              <w:t xml:space="preserve"> ROĐENJA</w:t>
            </w:r>
          </w:p>
        </w:tc>
        <w:tc>
          <w:tcPr>
            <w:tcW w:w="386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03E6F" w:rsidRPr="00F330DA" w:rsidRDefault="00603E6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F330DA">
              <w:rPr>
                <w:rFonts w:ascii="Book Antiqua" w:hAnsi="Book Antiqua"/>
                <w:b/>
                <w:color w:val="000000"/>
              </w:rPr>
              <w:t>ADRESA STANA</w:t>
            </w:r>
          </w:p>
        </w:tc>
        <w:tc>
          <w:tcPr>
            <w:tcW w:w="3408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03E6F" w:rsidRPr="00F330DA" w:rsidRDefault="00603E6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F330DA">
              <w:rPr>
                <w:rFonts w:ascii="Book Antiqua" w:hAnsi="Book Antiqua"/>
                <w:b/>
                <w:color w:val="000000"/>
              </w:rPr>
              <w:t>ZAPOSLEN</w:t>
            </w:r>
            <w:r w:rsidR="00006E77">
              <w:rPr>
                <w:rFonts w:ascii="Book Antiqua" w:hAnsi="Book Antiqua"/>
                <w:b/>
                <w:color w:val="000000"/>
              </w:rPr>
              <w:t>JE</w:t>
            </w:r>
            <w:r w:rsidRPr="00F330DA">
              <w:rPr>
                <w:rFonts w:ascii="Book Antiqua" w:hAnsi="Book Antiqua"/>
                <w:b/>
                <w:color w:val="000000"/>
              </w:rPr>
              <w:t xml:space="preserve"> </w:t>
            </w:r>
          </w:p>
        </w:tc>
      </w:tr>
      <w:tr w:rsidR="00603E6F" w:rsidRPr="00F330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D4EFB" w:rsidRPr="006D4EFB" w:rsidRDefault="006D4EFB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603E6F" w:rsidRPr="006D4EFB" w:rsidRDefault="00603E6F" w:rsidP="006D4EFB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03E6F" w:rsidRPr="006D4EFB" w:rsidRDefault="00603E6F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603E6F" w:rsidRPr="006D4EFB" w:rsidRDefault="00603E6F" w:rsidP="006D4EFB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D4EFB" w:rsidRDefault="006D4EFB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603E6F" w:rsidRPr="006D4EFB" w:rsidRDefault="00603E6F">
            <w:p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03E6F" w:rsidRPr="006D4EFB" w:rsidRDefault="00603E6F" w:rsidP="006D4EFB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</w:tr>
      <w:tr w:rsidR="00C02284" w:rsidRPr="00F330DA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36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2284" w:rsidRPr="00F330DA" w:rsidRDefault="00C02284">
            <w:pPr>
              <w:jc w:val="center"/>
              <w:rPr>
                <w:rFonts w:ascii="Book Antiqua" w:hAnsi="Book Antiqua"/>
                <w:b/>
                <w:color w:val="000000"/>
              </w:rPr>
            </w:pPr>
          </w:p>
          <w:p w:rsidR="00C02284" w:rsidRPr="00F330DA" w:rsidRDefault="00C02284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F330DA">
              <w:rPr>
                <w:rFonts w:ascii="Book Antiqua" w:hAnsi="Book Antiqua"/>
                <w:b/>
                <w:color w:val="000000"/>
              </w:rPr>
              <w:t>PODACI O PREDLAGAČU</w:t>
            </w:r>
          </w:p>
        </w:tc>
      </w:tr>
      <w:tr w:rsidR="006A3F56" w:rsidRPr="00F330DA" w:rsidTr="00150C71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REDNI BR.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IME I PREZIME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ADRESA STANA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ZAPOSLENJE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POTPIS</w:t>
            </w:r>
          </w:p>
        </w:tc>
      </w:tr>
      <w:tr w:rsidR="006A3F56" w:rsidRPr="00F330DA" w:rsidTr="00150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150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150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150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4.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150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5.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150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6.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150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7.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150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8.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150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9.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150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10.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6A3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 w:rsidRPr="00F330DA">
              <w:rPr>
                <w:rFonts w:ascii="Book Antiqua" w:hAnsi="Book Antiqua"/>
                <w:color w:val="000000"/>
              </w:rPr>
              <w:t>1</w:t>
            </w:r>
            <w:r>
              <w:rPr>
                <w:rFonts w:ascii="Book Antiqua" w:hAnsi="Book Antiqua"/>
                <w:color w:val="000000"/>
              </w:rPr>
              <w:t>1</w:t>
            </w:r>
            <w:r w:rsidRPr="00F330DA"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6A3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</w:t>
            </w:r>
            <w:r w:rsidRPr="00F330DA">
              <w:rPr>
                <w:rFonts w:ascii="Book Antiqua" w:hAnsi="Book Antiqua"/>
                <w:color w:val="000000"/>
              </w:rPr>
              <w:t>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6A3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</w:t>
            </w:r>
            <w:r w:rsidRPr="00F330DA">
              <w:rPr>
                <w:rFonts w:ascii="Book Antiqua" w:hAnsi="Book Antiqua"/>
                <w:color w:val="000000"/>
              </w:rPr>
              <w:t>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6A3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</w:t>
            </w:r>
            <w:r w:rsidRPr="00F330DA">
              <w:rPr>
                <w:rFonts w:ascii="Book Antiqua" w:hAnsi="Book Antiqua"/>
                <w:color w:val="000000"/>
              </w:rPr>
              <w:t>4.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6A3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</w:t>
            </w:r>
            <w:r w:rsidRPr="00F330DA">
              <w:rPr>
                <w:rFonts w:ascii="Book Antiqua" w:hAnsi="Book Antiqua"/>
                <w:color w:val="000000"/>
              </w:rPr>
              <w:t>5.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6A3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</w:t>
            </w:r>
            <w:r w:rsidRPr="00F330DA">
              <w:rPr>
                <w:rFonts w:ascii="Book Antiqua" w:hAnsi="Book Antiqua"/>
                <w:color w:val="000000"/>
              </w:rPr>
              <w:t>6.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6A3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</w:t>
            </w:r>
            <w:r w:rsidRPr="00F330DA">
              <w:rPr>
                <w:rFonts w:ascii="Book Antiqua" w:hAnsi="Book Antiqua"/>
                <w:color w:val="000000"/>
              </w:rPr>
              <w:t>7.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6A3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</w:t>
            </w:r>
            <w:r w:rsidRPr="00F330DA">
              <w:rPr>
                <w:rFonts w:ascii="Book Antiqua" w:hAnsi="Book Antiqua"/>
                <w:color w:val="000000"/>
              </w:rPr>
              <w:t>8.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6A3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</w:t>
            </w:r>
            <w:r w:rsidRPr="00F330DA">
              <w:rPr>
                <w:rFonts w:ascii="Book Antiqua" w:hAnsi="Book Antiqua"/>
                <w:color w:val="000000"/>
              </w:rPr>
              <w:t>9.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6A3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</w:t>
            </w:r>
            <w:r w:rsidRPr="00F330DA">
              <w:rPr>
                <w:rFonts w:ascii="Book Antiqua" w:hAnsi="Book Antiqua"/>
                <w:color w:val="000000"/>
              </w:rPr>
              <w:t>0.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6A3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</w:t>
            </w:r>
            <w:r w:rsidRPr="00F330DA">
              <w:rPr>
                <w:rFonts w:ascii="Book Antiqua" w:hAnsi="Book Antiqua"/>
                <w:color w:val="000000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6A3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</w:t>
            </w:r>
            <w:r w:rsidRPr="00F330DA">
              <w:rPr>
                <w:rFonts w:ascii="Book Antiqua" w:hAnsi="Book Antiqua"/>
                <w:color w:val="000000"/>
              </w:rPr>
              <w:t>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6A3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</w:t>
            </w:r>
            <w:r w:rsidRPr="00F330DA">
              <w:rPr>
                <w:rFonts w:ascii="Book Antiqua" w:hAnsi="Book Antiqua"/>
                <w:color w:val="000000"/>
              </w:rPr>
              <w:t>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6A3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</w:t>
            </w:r>
            <w:r w:rsidRPr="00F330DA">
              <w:rPr>
                <w:rFonts w:ascii="Book Antiqua" w:hAnsi="Book Antiqua"/>
                <w:color w:val="000000"/>
              </w:rPr>
              <w:t>4.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6A3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</w:t>
            </w:r>
            <w:r w:rsidRPr="00F330DA">
              <w:rPr>
                <w:rFonts w:ascii="Book Antiqua" w:hAnsi="Book Antiqua"/>
                <w:color w:val="000000"/>
              </w:rPr>
              <w:t>5.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6A3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</w:t>
            </w:r>
            <w:r w:rsidRPr="00F330DA">
              <w:rPr>
                <w:rFonts w:ascii="Book Antiqua" w:hAnsi="Book Antiqua"/>
                <w:color w:val="000000"/>
              </w:rPr>
              <w:t>6.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6A3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</w:t>
            </w:r>
            <w:r w:rsidRPr="00F330DA">
              <w:rPr>
                <w:rFonts w:ascii="Book Antiqua" w:hAnsi="Book Antiqua"/>
                <w:color w:val="000000"/>
              </w:rPr>
              <w:t>7.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6A3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</w:t>
            </w:r>
            <w:r w:rsidRPr="00F330DA">
              <w:rPr>
                <w:rFonts w:ascii="Book Antiqua" w:hAnsi="Book Antiqua"/>
                <w:color w:val="000000"/>
              </w:rPr>
              <w:t>8.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6A3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</w:t>
            </w:r>
            <w:r w:rsidRPr="00F330DA">
              <w:rPr>
                <w:rFonts w:ascii="Book Antiqua" w:hAnsi="Book Antiqua"/>
                <w:color w:val="000000"/>
              </w:rPr>
              <w:t>9.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6A3F56" w:rsidRPr="00F330DA" w:rsidTr="006A3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</w:p>
          <w:p w:rsidR="006A3F56" w:rsidRPr="00F330DA" w:rsidRDefault="006A3F56" w:rsidP="00150C71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  <w:r w:rsidRPr="00F330DA">
              <w:rPr>
                <w:rFonts w:ascii="Book Antiqua" w:hAnsi="Book Antiqua"/>
                <w:color w:val="000000"/>
              </w:rPr>
              <w:t>0.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56" w:rsidRPr="00F330DA" w:rsidRDefault="006A3F56" w:rsidP="00150C71">
            <w:pPr>
              <w:jc w:val="center"/>
              <w:rPr>
                <w:rFonts w:ascii="Book Antiqua" w:hAnsi="Book Antiqua"/>
                <w:color w:val="000000"/>
              </w:rPr>
            </w:pPr>
          </w:p>
        </w:tc>
      </w:tr>
    </w:tbl>
    <w:p w:rsidR="00C02284" w:rsidRPr="00F330DA" w:rsidRDefault="00C02284">
      <w:pPr>
        <w:rPr>
          <w:rFonts w:ascii="Book Antiqua" w:hAnsi="Book Antiqua"/>
          <w:color w:val="000000"/>
        </w:rPr>
      </w:pPr>
    </w:p>
    <w:p w:rsidR="003B7D43" w:rsidRPr="003B7D43" w:rsidRDefault="003B7D43" w:rsidP="003B7D43">
      <w:pPr>
        <w:pStyle w:val="BodyText"/>
        <w:rPr>
          <w:rFonts w:ascii="Book Antiqua" w:hAnsi="Book Antiqua"/>
          <w:b w:val="0"/>
          <w:sz w:val="22"/>
          <w:szCs w:val="22"/>
        </w:rPr>
      </w:pPr>
      <w:r w:rsidRPr="003B7D43">
        <w:rPr>
          <w:rFonts w:ascii="Book Antiqua" w:hAnsi="Book Antiqua"/>
          <w:b w:val="0"/>
          <w:sz w:val="22"/>
          <w:szCs w:val="22"/>
        </w:rPr>
        <w:t xml:space="preserve">Molimo da kandidat za </w:t>
      </w:r>
      <w:r w:rsidR="00D34338">
        <w:rPr>
          <w:rFonts w:ascii="Book Antiqua" w:hAnsi="Book Antiqua"/>
          <w:b w:val="0"/>
          <w:sz w:val="22"/>
          <w:szCs w:val="22"/>
        </w:rPr>
        <w:t xml:space="preserve">predsjednika </w:t>
      </w:r>
      <w:r w:rsidRPr="003B7D43">
        <w:rPr>
          <w:rFonts w:ascii="Book Antiqua" w:hAnsi="Book Antiqua"/>
          <w:b w:val="0"/>
          <w:sz w:val="22"/>
          <w:szCs w:val="22"/>
        </w:rPr>
        <w:t xml:space="preserve">Komore potpiše </w:t>
      </w:r>
      <w:r w:rsidR="00D34338">
        <w:rPr>
          <w:rFonts w:ascii="Book Antiqua" w:hAnsi="Book Antiqua"/>
          <w:b w:val="0"/>
          <w:sz w:val="22"/>
          <w:szCs w:val="22"/>
        </w:rPr>
        <w:t xml:space="preserve">Izjavu o </w:t>
      </w:r>
      <w:r w:rsidRPr="003B7D43">
        <w:rPr>
          <w:rFonts w:ascii="Book Antiqua" w:hAnsi="Book Antiqua"/>
          <w:b w:val="0"/>
          <w:sz w:val="22"/>
          <w:szCs w:val="22"/>
        </w:rPr>
        <w:t>prihvaćanju kandidature.</w:t>
      </w:r>
    </w:p>
    <w:p w:rsidR="00C02284" w:rsidRPr="00F330DA" w:rsidRDefault="00C02284">
      <w:pPr>
        <w:pStyle w:val="BodyText"/>
        <w:rPr>
          <w:rFonts w:ascii="Book Antiqua" w:hAnsi="Book Antiqua"/>
          <w:b w:val="0"/>
          <w:color w:val="000000"/>
          <w:sz w:val="22"/>
          <w:szCs w:val="22"/>
        </w:rPr>
      </w:pPr>
      <w:r w:rsidRPr="00F330DA">
        <w:rPr>
          <w:rFonts w:ascii="Book Antiqua" w:hAnsi="Book Antiqua"/>
          <w:b w:val="0"/>
          <w:color w:val="000000"/>
          <w:sz w:val="22"/>
          <w:szCs w:val="22"/>
        </w:rPr>
        <w:t xml:space="preserve">Za pravovaljanost kandidature potrebno je skupiti </w:t>
      </w:r>
      <w:r w:rsidR="00D34338">
        <w:rPr>
          <w:rFonts w:ascii="Book Antiqua" w:hAnsi="Book Antiqua"/>
          <w:b w:val="0"/>
          <w:color w:val="000000"/>
          <w:sz w:val="22"/>
          <w:szCs w:val="22"/>
        </w:rPr>
        <w:t>3</w:t>
      </w:r>
      <w:r w:rsidR="00F330DA">
        <w:rPr>
          <w:rFonts w:ascii="Book Antiqua" w:hAnsi="Book Antiqua"/>
          <w:b w:val="0"/>
          <w:color w:val="000000"/>
          <w:sz w:val="22"/>
          <w:szCs w:val="22"/>
        </w:rPr>
        <w:t>0</w:t>
      </w:r>
      <w:r w:rsidRPr="00F330DA">
        <w:rPr>
          <w:rFonts w:ascii="Book Antiqua" w:hAnsi="Book Antiqua"/>
          <w:b w:val="0"/>
          <w:color w:val="000000"/>
          <w:sz w:val="22"/>
          <w:szCs w:val="22"/>
        </w:rPr>
        <w:t xml:space="preserve"> potpisa članova Komore.</w:t>
      </w:r>
    </w:p>
    <w:sectPr w:rsidR="00C02284" w:rsidRPr="00F330DA" w:rsidSect="00D34338">
      <w:headerReference w:type="even" r:id="rId8"/>
      <w:headerReference w:type="default" r:id="rId9"/>
      <w:pgSz w:w="16840" w:h="11907" w:orient="landscape" w:code="9"/>
      <w:pgMar w:top="851" w:right="1701" w:bottom="476" w:left="1701" w:header="720" w:footer="720" w:gutter="0"/>
      <w:cols w:space="720"/>
      <w:titlePg/>
      <w:docGrid w:linePitch="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F4" w:rsidRDefault="00D867F4">
      <w:r>
        <w:separator/>
      </w:r>
    </w:p>
  </w:endnote>
  <w:endnote w:type="continuationSeparator" w:id="0">
    <w:p w:rsidR="00D867F4" w:rsidRDefault="00D8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F4" w:rsidRDefault="00D867F4">
      <w:r>
        <w:separator/>
      </w:r>
    </w:p>
  </w:footnote>
  <w:footnote w:type="continuationSeparator" w:id="0">
    <w:p w:rsidR="00D867F4" w:rsidRDefault="00D86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1E" w:rsidRDefault="003240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401E" w:rsidRDefault="003240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1E" w:rsidRDefault="003240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181">
      <w:rPr>
        <w:rStyle w:val="PageNumber"/>
        <w:noProof/>
      </w:rPr>
      <w:t>2</w:t>
    </w:r>
    <w:r>
      <w:rPr>
        <w:rStyle w:val="PageNumber"/>
      </w:rPr>
      <w:fldChar w:fldCharType="end"/>
    </w:r>
  </w:p>
  <w:p w:rsidR="0032401E" w:rsidRDefault="00324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84"/>
    <w:rsid w:val="00006E77"/>
    <w:rsid w:val="00150C71"/>
    <w:rsid w:val="00161F2B"/>
    <w:rsid w:val="00167F3E"/>
    <w:rsid w:val="001A2867"/>
    <w:rsid w:val="0032401E"/>
    <w:rsid w:val="003A320C"/>
    <w:rsid w:val="003B0B83"/>
    <w:rsid w:val="003B7D43"/>
    <w:rsid w:val="00412117"/>
    <w:rsid w:val="00437D1D"/>
    <w:rsid w:val="004868DB"/>
    <w:rsid w:val="00576411"/>
    <w:rsid w:val="00580EB1"/>
    <w:rsid w:val="005A6627"/>
    <w:rsid w:val="00603E6F"/>
    <w:rsid w:val="00675321"/>
    <w:rsid w:val="006A3F56"/>
    <w:rsid w:val="006C597C"/>
    <w:rsid w:val="006D41BB"/>
    <w:rsid w:val="006D4EFB"/>
    <w:rsid w:val="006E5B81"/>
    <w:rsid w:val="0071792A"/>
    <w:rsid w:val="00762760"/>
    <w:rsid w:val="007A24E0"/>
    <w:rsid w:val="007D432B"/>
    <w:rsid w:val="007F03FE"/>
    <w:rsid w:val="00836C3F"/>
    <w:rsid w:val="00840364"/>
    <w:rsid w:val="00860264"/>
    <w:rsid w:val="009E1B99"/>
    <w:rsid w:val="009F4F17"/>
    <w:rsid w:val="00A538C6"/>
    <w:rsid w:val="00AC7A09"/>
    <w:rsid w:val="00B41BF6"/>
    <w:rsid w:val="00B66E65"/>
    <w:rsid w:val="00B729BE"/>
    <w:rsid w:val="00C02284"/>
    <w:rsid w:val="00C81DE1"/>
    <w:rsid w:val="00CF7804"/>
    <w:rsid w:val="00D047DC"/>
    <w:rsid w:val="00D34338"/>
    <w:rsid w:val="00D57656"/>
    <w:rsid w:val="00D82181"/>
    <w:rsid w:val="00D867F4"/>
    <w:rsid w:val="00DA077D"/>
    <w:rsid w:val="00E46E60"/>
    <w:rsid w:val="00F330DA"/>
    <w:rsid w:val="00F504EB"/>
    <w:rsid w:val="00F5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55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55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Komora\ZN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ZNAK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 Kova~i}a 1, 10000 Zagreb       Telefon i telefax: (01) 212-079</vt:lpstr>
    </vt:vector>
  </TitlesOfParts>
  <Company>HPK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 Kova~i}a 1, 10000 Zagreb       Telefon i telefax: (01) 212-079</dc:title>
  <dc:creator>IZBORNO POVJERENSTVO HPK</dc:creator>
  <cp:lastModifiedBy>WIN10</cp:lastModifiedBy>
  <cp:revision>2</cp:revision>
  <cp:lastPrinted>2011-11-25T08:41:00Z</cp:lastPrinted>
  <dcterms:created xsi:type="dcterms:W3CDTF">2024-12-12T09:35:00Z</dcterms:created>
  <dcterms:modified xsi:type="dcterms:W3CDTF">2024-12-12T09:35:00Z</dcterms:modified>
</cp:coreProperties>
</file>